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52530B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Baylor University</w:t>
            </w:r>
          </w:p>
          <w:p w:rsidR="003B1EC2" w:rsidRPr="0052530B" w:rsidRDefault="0052530B" w:rsidP="00EE74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David Nichols</w:t>
            </w:r>
          </w:p>
          <w:p w:rsidR="003B1EC2" w:rsidRPr="006702DA" w:rsidRDefault="0052530B" w:rsidP="003B1E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Lawrence M. Mead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University of Wisconsin Madison</w:t>
            </w:r>
          </w:p>
          <w:p w:rsidR="003B1EC2" w:rsidRPr="007C36DD" w:rsidRDefault="007C36DD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36DD">
              <w:rPr>
                <w:rFonts w:ascii="Arial" w:hAnsi="Arial" w:cs="Arial"/>
                <w:b/>
                <w:color w:val="000000"/>
                <w:sz w:val="24"/>
                <w:szCs w:val="24"/>
              </w:rPr>
              <w:t>Richard Avramenko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Jennifer Siegel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Boston College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Robert K. Faulkner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Geoffrey Parker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Claremont McKenna College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Charles Kesler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John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Guilmartin</w:t>
            </w:r>
            <w:proofErr w:type="spellEnd"/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F31730" w:rsidRPr="0052530B" w:rsidRDefault="00F31730" w:rsidP="00F31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Claremont McKenna College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James Nichols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3B1EC2" w:rsidRPr="004F233F" w:rsidRDefault="004F233F" w:rsidP="003B1E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Mansoor</w:t>
            </w:r>
            <w:proofErr w:type="spellEnd"/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Cornell University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color w:val="000000"/>
                <w:sz w:val="24"/>
                <w:szCs w:val="24"/>
              </w:rPr>
              <w:t>Barry Strauss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Robert 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Barro</w:t>
            </w:r>
            <w:proofErr w:type="spellEnd"/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F31730" w:rsidRPr="0052530B" w:rsidRDefault="00F31730" w:rsidP="00F31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Cornell University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Richard Burkhauser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4F233F" w:rsidRDefault="004F233F" w:rsidP="004F23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Martin R. West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F31730" w:rsidRPr="0052530B" w:rsidRDefault="00F31730" w:rsidP="00F31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Duke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University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Peter Feaver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Edward Glaeser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George Mason University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Walter Williams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Gary Gallagher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F31730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Johns Hopkins University</w:t>
            </w:r>
          </w:p>
          <w:p w:rsidR="003B1EC2" w:rsidRPr="00AB37EA" w:rsidRDefault="00AB37EA" w:rsidP="003B1E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Eliot Cohen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James Hunter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F31730" w:rsidRPr="0052530B" w:rsidRDefault="00F31730" w:rsidP="00F31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Johns Hopkins University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Jakub Grygiel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Schuker</w:t>
            </w:r>
            <w:proofErr w:type="spellEnd"/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Massachusetts Institute of Technology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Daron Acemoglu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Ceaser</w:t>
            </w:r>
            <w:proofErr w:type="spellEnd"/>
          </w:p>
          <w:p w:rsidR="007C36DD" w:rsidRPr="006702DA" w:rsidRDefault="006702DA" w:rsidP="007C36DD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Massachusetts Institute of Technology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James Poterba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Paul Cantor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Mario J. Rizzo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California-Berkeley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Pablo Spiller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AB37EA" w:rsidRDefault="00AB37EA" w:rsidP="00AB37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Richard Epstein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California Los Angeles</w:t>
            </w:r>
          </w:p>
          <w:p w:rsidR="00443B68" w:rsidRDefault="00443B68" w:rsidP="00443B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 Trachtenberg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7C36DD" w:rsidRPr="006702DA" w:rsidRDefault="007C36DD" w:rsidP="007C36D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Stanford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Barry Weingast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Walter McDougal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Michael McConnell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Olivia Mitchell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Michael Boskin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Alan Charles Kors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Avner Grief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Tufts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Robert Pfaltzgraff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John Taylor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Tufts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Richard Shultz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George Washington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Henry Nau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Arizona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Dan Asia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Texas A &amp; M Research Foundation</w:t>
            </w:r>
          </w:p>
          <w:p w:rsidR="003B1EC2" w:rsidRPr="00046108" w:rsidRDefault="00046108" w:rsidP="003B1EC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John Junkins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Pietro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Veronisi</w:t>
            </w:r>
            <w:proofErr w:type="spellEnd"/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Texas A &amp; M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Thomas R. Saving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046108" w:rsidRDefault="000548B6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Lars </w:t>
            </w:r>
            <w:r w:rsidR="00046108">
              <w:rPr>
                <w:rFonts w:ascii="Arial" w:hAnsi="Arial" w:cs="Arial"/>
                <w:b/>
                <w:bCs/>
                <w:color w:val="000000"/>
              </w:rPr>
              <w:t>Hansen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Witherspoon Institute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John Haldane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0548B6" w:rsidRDefault="000548B6" w:rsidP="000548B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Richard Epstein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Witherspoon Institute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Robert George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0548B6" w:rsidRDefault="000548B6" w:rsidP="000548B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William Howell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Columbia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Andrew Delbanco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Notre Dame</w:t>
            </w:r>
          </w:p>
          <w:p w:rsidR="000548B6" w:rsidRDefault="000548B6" w:rsidP="000548B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Mark Noll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Columbia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Kathy Eden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046108" w:rsidRPr="0052530B" w:rsidRDefault="00046108" w:rsidP="000461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046108" w:rsidRDefault="000548B6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Kevin </w:t>
            </w:r>
            <w:r w:rsidR="00046108">
              <w:rPr>
                <w:rFonts w:ascii="Arial" w:hAnsi="Arial" w:cs="Arial"/>
                <w:b/>
                <w:bCs/>
                <w:color w:val="000000"/>
              </w:rPr>
              <w:t>Murphy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Princeton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Thomas Christensen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2A42D0" w:rsidRPr="0052530B" w:rsidRDefault="002A42D0" w:rsidP="002A42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2A42D0" w:rsidRDefault="002A42D0" w:rsidP="002A42D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Grimsley</w:t>
            </w:r>
            <w:proofErr w:type="spellEnd"/>
          </w:p>
          <w:p w:rsidR="002A42D0" w:rsidRPr="006702DA" w:rsidRDefault="002A42D0" w:rsidP="002A42D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Princeton University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Aaron Friedberg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046108" w:rsidRDefault="00046108" w:rsidP="000461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Arthur Waldron</w:t>
            </w:r>
          </w:p>
          <w:p w:rsidR="006702DA" w:rsidRPr="006702DA" w:rsidRDefault="006702DA" w:rsidP="006702D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02DA">
              <w:rPr>
                <w:rFonts w:ascii="Arial" w:hAnsi="Arial" w:cs="Arial"/>
                <w:i/>
                <w:color w:val="000000"/>
                <w:sz w:val="20"/>
                <w:szCs w:val="20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C4767" w:rsidRPr="0052530B" w:rsidRDefault="009C4767" w:rsidP="003D012E">
      <w:pPr>
        <w:ind w:left="124" w:right="124"/>
        <w:rPr>
          <w:rFonts w:ascii="Arial" w:hAnsi="Arial" w:cs="Arial"/>
          <w:vanish/>
          <w:sz w:val="24"/>
          <w:szCs w:val="24"/>
        </w:rPr>
      </w:pPr>
    </w:p>
    <w:sectPr w:rsidR="009C4767" w:rsidRPr="0052530B" w:rsidSect="00E148F5">
      <w:type w:val="continuous"/>
      <w:pgSz w:w="12240" w:h="15840" w:code="1"/>
      <w:pgMar w:top="720" w:right="763" w:bottom="245" w:left="763" w:header="720" w:footer="720" w:gutter="0"/>
      <w:paperSrc w:first="261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6161"/>
    <w:multiLevelType w:val="hybridMultilevel"/>
    <w:tmpl w:val="2800ED3A"/>
    <w:lvl w:ilvl="0" w:tplc="C17A0EB2">
      <w:numFmt w:val="bullet"/>
      <w:lvlText w:val=""/>
      <w:lvlJc w:val="left"/>
      <w:pPr>
        <w:ind w:left="484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7"/>
    <w:rsid w:val="000148A1"/>
    <w:rsid w:val="00025F2F"/>
    <w:rsid w:val="00046108"/>
    <w:rsid w:val="000548B6"/>
    <w:rsid w:val="000B4E13"/>
    <w:rsid w:val="00126375"/>
    <w:rsid w:val="001321EE"/>
    <w:rsid w:val="001E019F"/>
    <w:rsid w:val="00233958"/>
    <w:rsid w:val="00267E9C"/>
    <w:rsid w:val="00282F2F"/>
    <w:rsid w:val="002A42D0"/>
    <w:rsid w:val="002A4377"/>
    <w:rsid w:val="002D5667"/>
    <w:rsid w:val="00342C78"/>
    <w:rsid w:val="003A75EB"/>
    <w:rsid w:val="003B1EC2"/>
    <w:rsid w:val="003D012E"/>
    <w:rsid w:val="003D74CB"/>
    <w:rsid w:val="0041244D"/>
    <w:rsid w:val="00443B68"/>
    <w:rsid w:val="004A7A6C"/>
    <w:rsid w:val="004C6BB0"/>
    <w:rsid w:val="004F233F"/>
    <w:rsid w:val="0052530B"/>
    <w:rsid w:val="00615856"/>
    <w:rsid w:val="00653495"/>
    <w:rsid w:val="006702DA"/>
    <w:rsid w:val="00725F39"/>
    <w:rsid w:val="00732EAA"/>
    <w:rsid w:val="00746FBC"/>
    <w:rsid w:val="00754131"/>
    <w:rsid w:val="007C2110"/>
    <w:rsid w:val="007C36DD"/>
    <w:rsid w:val="0094416F"/>
    <w:rsid w:val="00951A94"/>
    <w:rsid w:val="009C4767"/>
    <w:rsid w:val="00A20C8B"/>
    <w:rsid w:val="00AB37EA"/>
    <w:rsid w:val="00AD2AED"/>
    <w:rsid w:val="00AD5A41"/>
    <w:rsid w:val="00AE70F5"/>
    <w:rsid w:val="00AE73F9"/>
    <w:rsid w:val="00B4367B"/>
    <w:rsid w:val="00C96E78"/>
    <w:rsid w:val="00D2427D"/>
    <w:rsid w:val="00D4770C"/>
    <w:rsid w:val="00E148F5"/>
    <w:rsid w:val="00E32B7D"/>
    <w:rsid w:val="00E63D90"/>
    <w:rsid w:val="00EE7406"/>
    <w:rsid w:val="00F31730"/>
    <w:rsid w:val="00F93695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1C84-841A-47C0-9349-0D11709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rebs\AppData\Roaming\Microsoft\Templates\File%20folder%20labels%20(Business%20Simple%20Blue%20design,%2030%20per%20pag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veryTemplate xmlns="averytemplateinfo" uiLanguage="en" contentLanguage="en">
  <alignment contentType="1"/>
</averyTemplate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C4662-070A-4716-8DFF-EB4B17CCAE58}">
  <ds:schemaRefs>
    <ds:schemaRef ds:uri="averytemplateinfo"/>
  </ds:schemaRefs>
</ds:datastoreItem>
</file>

<file path=customXml/itemProps2.xml><?xml version="1.0" encoding="utf-8"?>
<ds:datastoreItem xmlns:ds="http://schemas.openxmlformats.org/officeDocument/2006/customXml" ds:itemID="{4A2A49A8-3456-4153-BFBA-3E5037E71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folder labels (Business Simple Blue design, 30 per page).dotm</Template>
  <TotalTime>63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folder labels (with macro, 30/sheet, works with Avery 5366, 5378, 8066, 8366)</vt:lpstr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folder labels (with macro, 30/sheet, works with Avery 5366, 5378, 8066, 8366)</dc:title>
  <dc:subject/>
  <dc:creator>Renee Krebs</dc:creator>
  <cp:keywords/>
  <dc:description>Copyright© 2007 Avery Dennison Corporation. All rights reserved.</dc:description>
  <cp:lastModifiedBy>Renee Krebs</cp:lastModifiedBy>
  <cp:revision>8</cp:revision>
  <cp:lastPrinted>2016-03-22T21:13:00Z</cp:lastPrinted>
  <dcterms:created xsi:type="dcterms:W3CDTF">2016-03-22T20:13:00Z</dcterms:created>
  <dcterms:modified xsi:type="dcterms:W3CDTF">2016-03-22T21:17:00Z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TC103380589990</vt:lpwstr>
  </property>
</Properties>
</file>